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E5D83" w14:textId="77777777" w:rsidR="00BA2406" w:rsidRPr="00A91299" w:rsidRDefault="00BA2406" w:rsidP="00BA2406">
      <w:pPr>
        <w:framePr w:w="5670" w:h="1805" w:hRule="exact" w:wrap="auto" w:vAnchor="page" w:hAnchor="page" w:x="1462" w:y="3305" w:anchorLock="1"/>
        <w:ind w:left="576"/>
        <w:rPr>
          <w:rFonts w:ascii="Arial" w:hAnsi="Arial" w:cs="Arial"/>
        </w:rPr>
      </w:pPr>
      <w:r w:rsidRPr="00A91299">
        <w:rPr>
          <w:rFonts w:ascii="Arial" w:hAnsi="Arial" w:cs="Arial"/>
        </w:rPr>
        <w:t xml:space="preserve">Mr </w:t>
      </w:r>
      <w:r>
        <w:rPr>
          <w:rFonts w:ascii="Arial" w:hAnsi="Arial" w:cs="Arial"/>
        </w:rPr>
        <w:t>Ben Hook</w:t>
      </w:r>
    </w:p>
    <w:p w14:paraId="35662FC0" w14:textId="77777777" w:rsidR="00BA2406" w:rsidRPr="00A91299" w:rsidRDefault="00BA2406" w:rsidP="00BA2406">
      <w:pPr>
        <w:framePr w:w="5670" w:h="1805" w:hRule="exact" w:wrap="auto" w:vAnchor="page" w:hAnchor="page" w:x="1462" w:y="3305" w:anchorLock="1"/>
        <w:ind w:left="576"/>
        <w:rPr>
          <w:rFonts w:ascii="Arial" w:hAnsi="Arial" w:cs="Arial"/>
        </w:rPr>
      </w:pPr>
      <w:r>
        <w:rPr>
          <w:rFonts w:ascii="Arial" w:hAnsi="Arial" w:cs="Arial"/>
        </w:rPr>
        <w:t>Director of Place &amp; Climate Change</w:t>
      </w:r>
    </w:p>
    <w:p w14:paraId="2C42B3B5" w14:textId="77777777" w:rsidR="00BA2406" w:rsidRPr="00B63D35" w:rsidRDefault="00BA2406" w:rsidP="00BA2406">
      <w:pPr>
        <w:framePr w:w="5670" w:h="1805" w:hRule="exact" w:wrap="auto" w:vAnchor="page" w:hAnchor="page" w:x="1462" w:y="3305" w:anchorLock="1"/>
        <w:ind w:left="576"/>
        <w:rPr>
          <w:rFonts w:ascii="Arial" w:hAnsi="Arial" w:cs="Arial"/>
        </w:rPr>
      </w:pPr>
      <w:r w:rsidRPr="00B63D35">
        <w:rPr>
          <w:rFonts w:ascii="Arial" w:hAnsi="Arial" w:cs="Arial"/>
        </w:rPr>
        <w:t>Rother District Council</w:t>
      </w:r>
    </w:p>
    <w:p w14:paraId="15F4DE94" w14:textId="77777777" w:rsidR="00BA2406" w:rsidRPr="00B63D35" w:rsidRDefault="00BA2406" w:rsidP="00BA2406">
      <w:pPr>
        <w:framePr w:w="5670" w:h="1805" w:hRule="exact" w:wrap="auto" w:vAnchor="page" w:hAnchor="page" w:x="1462" w:y="3305" w:anchorLock="1"/>
        <w:ind w:left="576"/>
        <w:rPr>
          <w:rFonts w:ascii="Arial" w:hAnsi="Arial" w:cs="Arial"/>
        </w:rPr>
      </w:pPr>
      <w:r w:rsidRPr="00B63D35">
        <w:rPr>
          <w:rFonts w:ascii="Arial" w:hAnsi="Arial" w:cs="Arial"/>
        </w:rPr>
        <w:t>Town Hall</w:t>
      </w:r>
    </w:p>
    <w:p w14:paraId="6E0B939A" w14:textId="77777777" w:rsidR="00BA2406" w:rsidRPr="00B63D35" w:rsidRDefault="00BA2406" w:rsidP="00BA2406">
      <w:pPr>
        <w:framePr w:w="5670" w:h="1805" w:hRule="exact" w:wrap="auto" w:vAnchor="page" w:hAnchor="page" w:x="1462" w:y="3305" w:anchorLock="1"/>
        <w:ind w:left="576"/>
        <w:rPr>
          <w:rFonts w:ascii="Arial" w:hAnsi="Arial" w:cs="Arial"/>
        </w:rPr>
      </w:pPr>
      <w:r w:rsidRPr="00B63D35">
        <w:rPr>
          <w:rFonts w:ascii="Arial" w:hAnsi="Arial" w:cs="Arial"/>
        </w:rPr>
        <w:t>BEXHILL</w:t>
      </w:r>
    </w:p>
    <w:p w14:paraId="4D2A71DB" w14:textId="1AE23230" w:rsidR="00BA2406" w:rsidRPr="00B63D35" w:rsidRDefault="00BA2406" w:rsidP="00BA2406">
      <w:pPr>
        <w:framePr w:w="5670" w:h="1805" w:hRule="exact" w:wrap="auto" w:vAnchor="page" w:hAnchor="page" w:x="1462" w:y="3305" w:anchorLock="1"/>
        <w:ind w:left="576" w:right="140"/>
        <w:rPr>
          <w:rFonts w:ascii="Arial" w:hAnsi="Arial" w:cs="Arial"/>
        </w:rPr>
      </w:pPr>
      <w:r w:rsidRPr="00B63D35">
        <w:rPr>
          <w:rFonts w:ascii="Arial" w:hAnsi="Arial" w:cs="Arial"/>
        </w:rPr>
        <w:t>TN39 3JX</w:t>
      </w:r>
      <w:r>
        <w:rPr>
          <w:rFonts w:ascii="Arial" w:hAnsi="Arial" w:cs="Arial"/>
        </w:rPr>
        <w:t xml:space="preserve"> Fao Miss Katherine White </w:t>
      </w:r>
    </w:p>
    <w:p w14:paraId="37A6C135" w14:textId="77777777" w:rsidR="00A55729" w:rsidRPr="00A55729" w:rsidRDefault="00A55729" w:rsidP="0080087A">
      <w:pPr>
        <w:framePr w:w="5670" w:h="1805" w:hRule="exact" w:wrap="auto" w:vAnchor="page" w:hAnchor="page" w:x="1462" w:y="3305" w:anchorLock="1"/>
        <w:rPr>
          <w:rFonts w:ascii="Arial" w:hAnsi="Arial" w:cs="Arial"/>
        </w:rPr>
      </w:pPr>
    </w:p>
    <w:p w14:paraId="134EE912" w14:textId="77777777" w:rsidR="00A55729" w:rsidRPr="00A55729" w:rsidRDefault="00A55729" w:rsidP="0080087A">
      <w:pPr>
        <w:framePr w:w="5670" w:h="1805" w:hRule="exact" w:wrap="auto" w:vAnchor="page" w:hAnchor="page" w:x="1462" w:y="3305" w:anchorLock="1"/>
        <w:rPr>
          <w:rFonts w:ascii="Arial" w:hAnsi="Arial" w:cs="Arial"/>
        </w:rPr>
      </w:pPr>
    </w:p>
    <w:p w14:paraId="555010B5" w14:textId="77777777" w:rsidR="00A55729" w:rsidRPr="00A55729" w:rsidRDefault="00A55729" w:rsidP="0080087A">
      <w:pPr>
        <w:framePr w:w="5670" w:h="1805" w:hRule="exact" w:wrap="auto" w:vAnchor="page" w:hAnchor="page" w:x="1462" w:y="3305" w:anchorLock="1"/>
        <w:rPr>
          <w:rFonts w:ascii="Arial" w:hAnsi="Arial" w:cs="Arial"/>
        </w:rPr>
      </w:pPr>
    </w:p>
    <w:p w14:paraId="7B9DE04B" w14:textId="77777777" w:rsidR="00A55729" w:rsidRPr="00A55729" w:rsidRDefault="00A55729">
      <w:pPr>
        <w:rPr>
          <w:rFonts w:ascii="Arial" w:hAnsi="Arial" w:cs="Arial"/>
        </w:rPr>
      </w:pPr>
    </w:p>
    <w:p w14:paraId="72B296B4" w14:textId="77777777" w:rsidR="00A55729" w:rsidRPr="00A55729" w:rsidRDefault="00A55729">
      <w:pPr>
        <w:rPr>
          <w:rFonts w:ascii="Arial" w:hAnsi="Arial" w:cs="Arial"/>
        </w:rPr>
      </w:pPr>
    </w:p>
    <w:p w14:paraId="484C622A" w14:textId="77777777" w:rsidR="00A55729" w:rsidRPr="00A55729" w:rsidRDefault="00A55729">
      <w:pPr>
        <w:rPr>
          <w:rFonts w:ascii="Arial" w:hAnsi="Arial" w:cs="Arial"/>
        </w:rPr>
      </w:pPr>
    </w:p>
    <w:p w14:paraId="355EB8F4" w14:textId="77777777" w:rsidR="00A55729" w:rsidRPr="00A55729" w:rsidRDefault="00A55729">
      <w:pPr>
        <w:rPr>
          <w:rFonts w:ascii="Arial" w:hAnsi="Arial" w:cs="Arial"/>
        </w:rPr>
      </w:pPr>
    </w:p>
    <w:p w14:paraId="0DEA3E5D" w14:textId="77777777" w:rsidR="00A55729" w:rsidRPr="00A55729" w:rsidRDefault="00A55729">
      <w:pPr>
        <w:rPr>
          <w:rFonts w:ascii="Arial" w:hAnsi="Arial" w:cs="Arial"/>
        </w:rPr>
      </w:pPr>
    </w:p>
    <w:p w14:paraId="6E672177" w14:textId="77777777" w:rsidR="00A55729" w:rsidRPr="00A55729" w:rsidRDefault="00A55729">
      <w:pPr>
        <w:rPr>
          <w:rFonts w:ascii="Arial" w:hAnsi="Arial" w:cs="Arial"/>
        </w:rPr>
      </w:pPr>
    </w:p>
    <w:p w14:paraId="057BCE77" w14:textId="77777777" w:rsidR="00A55729" w:rsidRPr="00A55729" w:rsidRDefault="00A55729">
      <w:pPr>
        <w:rPr>
          <w:rFonts w:ascii="Arial" w:hAnsi="Arial" w:cs="Arial"/>
        </w:rPr>
      </w:pPr>
    </w:p>
    <w:p w14:paraId="79AC64FF" w14:textId="77777777" w:rsidR="00A55729" w:rsidRPr="00A55729" w:rsidRDefault="00A55729">
      <w:pPr>
        <w:rPr>
          <w:rFonts w:ascii="Arial" w:hAnsi="Arial" w:cs="Arial"/>
        </w:rPr>
      </w:pPr>
    </w:p>
    <w:p w14:paraId="65AB8C8F" w14:textId="77777777" w:rsidR="00A55729" w:rsidRPr="00A55729" w:rsidRDefault="00A55729">
      <w:pPr>
        <w:rPr>
          <w:rFonts w:ascii="Arial" w:hAnsi="Arial" w:cs="Arial"/>
        </w:rPr>
      </w:pPr>
    </w:p>
    <w:p w14:paraId="013C48F5" w14:textId="77777777" w:rsidR="00A55729" w:rsidRPr="00A55729" w:rsidRDefault="00A55729">
      <w:pPr>
        <w:rPr>
          <w:rFonts w:ascii="Arial" w:hAnsi="Arial" w:cs="Arial"/>
        </w:rPr>
      </w:pPr>
    </w:p>
    <w:p w14:paraId="00C78DEA" w14:textId="77777777" w:rsidR="00A55729" w:rsidRPr="00A55729" w:rsidRDefault="00A55729">
      <w:pPr>
        <w:rPr>
          <w:rFonts w:ascii="Arial" w:hAnsi="Arial" w:cs="Arial"/>
        </w:rPr>
      </w:pPr>
    </w:p>
    <w:p w14:paraId="029BF240" w14:textId="77777777" w:rsidR="00A55729" w:rsidRPr="00A55729" w:rsidRDefault="00A55729">
      <w:pPr>
        <w:rPr>
          <w:rFonts w:ascii="Arial" w:hAnsi="Arial" w:cs="Arial"/>
        </w:rPr>
      </w:pPr>
    </w:p>
    <w:p w14:paraId="2AEA3E55" w14:textId="77777777" w:rsidR="00BA2406" w:rsidRDefault="00A55729" w:rsidP="00195EB1">
      <w:pPr>
        <w:widowControl w:val="0"/>
        <w:tabs>
          <w:tab w:val="left" w:pos="3119"/>
          <w:tab w:val="left" w:pos="6379"/>
        </w:tabs>
        <w:rPr>
          <w:rFonts w:ascii="Arial" w:hAnsi="Arial" w:cs="Arial"/>
        </w:rPr>
      </w:pPr>
      <w:r w:rsidRPr="00A55729">
        <w:rPr>
          <w:rFonts w:ascii="Arial" w:hAnsi="Arial" w:cs="Arial"/>
          <w:color w:val="999999"/>
        </w:rPr>
        <w:tab/>
      </w:r>
      <w:r w:rsidRPr="00A55729">
        <w:rPr>
          <w:rFonts w:ascii="Arial" w:hAnsi="Arial" w:cs="Arial"/>
          <w:color w:val="999999"/>
        </w:rPr>
        <w:tab/>
      </w:r>
      <w:r w:rsidRPr="00A55729">
        <w:rPr>
          <w:rFonts w:ascii="Arial" w:hAnsi="Arial" w:cs="Arial"/>
          <w:color w:val="BFBFBF"/>
        </w:rPr>
        <w:t>Date:</w:t>
      </w:r>
      <w:r w:rsidR="00BA2406">
        <w:rPr>
          <w:rFonts w:ascii="Arial" w:hAnsi="Arial" w:cs="Arial"/>
        </w:rPr>
        <w:t>13 January 2025</w:t>
      </w:r>
    </w:p>
    <w:p w14:paraId="33A92E9E" w14:textId="6ECF89E6" w:rsidR="00A55729" w:rsidRPr="00A55729" w:rsidRDefault="00A55729" w:rsidP="00195EB1">
      <w:pPr>
        <w:widowControl w:val="0"/>
        <w:tabs>
          <w:tab w:val="left" w:pos="3119"/>
          <w:tab w:val="left" w:pos="6379"/>
        </w:tabs>
        <w:rPr>
          <w:rFonts w:ascii="Arial" w:hAnsi="Arial" w:cs="Arial"/>
          <w:color w:val="BFBFBF"/>
        </w:rPr>
      </w:pPr>
      <w:r w:rsidRPr="00A55729">
        <w:rPr>
          <w:rFonts w:ascii="Arial" w:hAnsi="Arial" w:cs="Arial"/>
          <w:color w:val="BFBFBF"/>
        </w:rPr>
        <w:t xml:space="preserve"> </w:t>
      </w:r>
    </w:p>
    <w:p w14:paraId="7C6E38C9" w14:textId="77777777" w:rsidR="00A55729" w:rsidRPr="00A55729" w:rsidRDefault="00A55729" w:rsidP="00892486">
      <w:pPr>
        <w:widowControl w:val="0"/>
        <w:tabs>
          <w:tab w:val="left" w:pos="3119"/>
          <w:tab w:val="left" w:pos="6379"/>
        </w:tabs>
        <w:rPr>
          <w:rFonts w:ascii="Arial" w:hAnsi="Arial" w:cs="Arial"/>
          <w:color w:val="BFBFBF"/>
        </w:rPr>
      </w:pPr>
      <w:r w:rsidRPr="00A55729">
        <w:rPr>
          <w:rFonts w:ascii="Arial" w:hAnsi="Arial" w:cs="Arial"/>
          <w:color w:val="BFBFBF"/>
        </w:rPr>
        <w:t>please contact</w:t>
      </w:r>
      <w:r w:rsidRPr="00A55729">
        <w:rPr>
          <w:rFonts w:ascii="Arial" w:hAnsi="Arial" w:cs="Arial"/>
          <w:color w:val="BFBFBF"/>
        </w:rPr>
        <w:tab/>
        <w:t>our ref</w:t>
      </w:r>
      <w:r w:rsidRPr="00A55729">
        <w:rPr>
          <w:rFonts w:ascii="Arial" w:hAnsi="Arial" w:cs="Arial"/>
          <w:color w:val="BFBFBF"/>
        </w:rPr>
        <w:tab/>
        <w:t>your ref</w:t>
      </w:r>
      <w:r w:rsidRPr="00A55729">
        <w:rPr>
          <w:rFonts w:ascii="Arial" w:hAnsi="Arial" w:cs="Arial"/>
          <w:color w:val="BFBFBF"/>
        </w:rPr>
        <w:tab/>
        <w:t xml:space="preserve"> </w:t>
      </w:r>
    </w:p>
    <w:p w14:paraId="2B857281" w14:textId="77777777" w:rsidR="00A55729" w:rsidRPr="00A55729" w:rsidRDefault="00A55729" w:rsidP="00892486">
      <w:pPr>
        <w:widowControl w:val="0"/>
        <w:tabs>
          <w:tab w:val="left" w:pos="3119"/>
          <w:tab w:val="left" w:pos="6379"/>
        </w:tabs>
        <w:rPr>
          <w:rFonts w:ascii="Arial" w:hAnsi="Arial" w:cs="Arial"/>
          <w:spacing w:val="-2"/>
        </w:rPr>
      </w:pPr>
      <w:r w:rsidRPr="00A55729">
        <w:rPr>
          <w:rFonts w:ascii="Arial" w:hAnsi="Arial" w:cs="Arial"/>
          <w:spacing w:val="-2"/>
        </w:rPr>
        <w:t>Richard Aspital</w:t>
      </w:r>
      <w:r w:rsidRPr="00A55729">
        <w:rPr>
          <w:rFonts w:ascii="Arial" w:hAnsi="Arial" w:cs="Arial"/>
          <w:spacing w:val="-2"/>
        </w:rPr>
        <w:tab/>
        <w:t>RR/3511/CC</w:t>
      </w:r>
      <w:r w:rsidRPr="00A55729">
        <w:rPr>
          <w:rFonts w:ascii="Arial" w:hAnsi="Arial" w:cs="Arial"/>
          <w:spacing w:val="-2"/>
        </w:rPr>
        <w:tab/>
        <w:t>RR/2024/2070/C</w:t>
      </w:r>
    </w:p>
    <w:p w14:paraId="39867F87" w14:textId="77777777" w:rsidR="00A55729" w:rsidRPr="00A55729" w:rsidRDefault="00A55729" w:rsidP="00892486">
      <w:pPr>
        <w:widowControl w:val="0"/>
        <w:tabs>
          <w:tab w:val="left" w:pos="3119"/>
          <w:tab w:val="left" w:pos="6379"/>
        </w:tabs>
        <w:rPr>
          <w:rFonts w:ascii="Arial" w:hAnsi="Arial" w:cs="Arial"/>
          <w:spacing w:val="-2"/>
        </w:rPr>
      </w:pPr>
      <w:r w:rsidRPr="00A55729">
        <w:rPr>
          <w:rFonts w:ascii="Arial" w:hAnsi="Arial" w:cs="Arial"/>
          <w:spacing w:val="-2"/>
        </w:rPr>
        <w:t>01273 481626</w:t>
      </w:r>
      <w:r w:rsidRPr="00A55729">
        <w:rPr>
          <w:rFonts w:ascii="Arial" w:hAnsi="Arial" w:cs="Arial"/>
          <w:spacing w:val="-2"/>
        </w:rPr>
        <w:tab/>
        <w:t>AR/RA</w:t>
      </w:r>
    </w:p>
    <w:p w14:paraId="77D72E83" w14:textId="77777777" w:rsidR="00A55729" w:rsidRPr="00A55729" w:rsidRDefault="00A55729" w:rsidP="00892486">
      <w:pPr>
        <w:widowControl w:val="0"/>
        <w:tabs>
          <w:tab w:val="left" w:pos="3119"/>
          <w:tab w:val="left" w:pos="6379"/>
        </w:tabs>
        <w:rPr>
          <w:rFonts w:ascii="Arial" w:hAnsi="Arial" w:cs="Arial"/>
          <w:spacing w:val="-2"/>
        </w:rPr>
      </w:pPr>
      <w:r w:rsidRPr="00A55729">
        <w:rPr>
          <w:rFonts w:ascii="Arial" w:hAnsi="Arial" w:cs="Arial"/>
          <w:spacing w:val="-2"/>
        </w:rPr>
        <w:t>richard.aspital@eastsussex.gov.uk</w:t>
      </w:r>
    </w:p>
    <w:p w14:paraId="15205AF1" w14:textId="77777777" w:rsidR="00A55729" w:rsidRPr="00A55729" w:rsidRDefault="00A55729" w:rsidP="00892486">
      <w:pPr>
        <w:widowControl w:val="0"/>
        <w:tabs>
          <w:tab w:val="left" w:pos="3119"/>
          <w:tab w:val="left" w:pos="6379"/>
        </w:tabs>
        <w:rPr>
          <w:rFonts w:ascii="Arial" w:hAnsi="Arial" w:cs="Arial"/>
          <w:spacing w:val="-2"/>
        </w:rPr>
      </w:pPr>
    </w:p>
    <w:p w14:paraId="154D9310" w14:textId="7D9B5590" w:rsidR="00A55729" w:rsidRPr="00A55729" w:rsidRDefault="00A55729" w:rsidP="00892486">
      <w:pPr>
        <w:tabs>
          <w:tab w:val="left" w:pos="-3758"/>
          <w:tab w:val="left" w:pos="-2372"/>
          <w:tab w:val="left" w:pos="-1573"/>
          <w:tab w:val="left" w:pos="-244"/>
          <w:tab w:val="left" w:pos="4528"/>
        </w:tabs>
        <w:suppressAutoHyphens/>
        <w:rPr>
          <w:rFonts w:ascii="Arial" w:hAnsi="Arial" w:cs="Arial"/>
          <w:spacing w:val="-2"/>
        </w:rPr>
      </w:pPr>
      <w:r w:rsidRPr="00A55729">
        <w:rPr>
          <w:rFonts w:ascii="Arial" w:hAnsi="Arial" w:cs="Arial"/>
          <w:spacing w:val="-2"/>
        </w:rPr>
        <w:t xml:space="preserve">Dear </w:t>
      </w:r>
      <w:r w:rsidR="00BA2406">
        <w:rPr>
          <w:rFonts w:ascii="Arial" w:hAnsi="Arial" w:cs="Arial"/>
          <w:spacing w:val="-2"/>
        </w:rPr>
        <w:t>Mr Hook</w:t>
      </w:r>
    </w:p>
    <w:p w14:paraId="5C0F998A" w14:textId="77777777" w:rsidR="00A55729" w:rsidRPr="00A55729" w:rsidRDefault="00A55729" w:rsidP="00892486">
      <w:pPr>
        <w:tabs>
          <w:tab w:val="left" w:pos="-3758"/>
          <w:tab w:val="left" w:pos="-2372"/>
          <w:tab w:val="left" w:pos="-1573"/>
          <w:tab w:val="left" w:pos="-244"/>
          <w:tab w:val="left" w:pos="4528"/>
        </w:tabs>
        <w:suppressAutoHyphens/>
        <w:rPr>
          <w:rFonts w:ascii="Arial" w:hAnsi="Arial" w:cs="Arial"/>
          <w:spacing w:val="-2"/>
        </w:rPr>
      </w:pPr>
    </w:p>
    <w:p w14:paraId="5D821CF8" w14:textId="77777777" w:rsidR="00A55729" w:rsidRPr="00A55729" w:rsidRDefault="00A55729" w:rsidP="00892486">
      <w:pPr>
        <w:pStyle w:val="Heading1"/>
        <w:rPr>
          <w:rFonts w:ascii="Arial" w:hAnsi="Arial" w:cs="Arial"/>
        </w:rPr>
      </w:pPr>
      <w:r w:rsidRPr="00A55729">
        <w:rPr>
          <w:rFonts w:ascii="Arial" w:hAnsi="Arial" w:cs="Arial"/>
        </w:rPr>
        <w:t>CONSULTATION ON A PLANNING APPLICATION - New Fencing to Front and Rear Boundary. Westfield Community Hall, Workhouse Lane, Westfield, East Sussex, TN35 4QJ</w:t>
      </w:r>
    </w:p>
    <w:p w14:paraId="639E4E21" w14:textId="77777777" w:rsidR="00A55729" w:rsidRPr="00A55729" w:rsidRDefault="00A55729" w:rsidP="00892486">
      <w:pPr>
        <w:tabs>
          <w:tab w:val="left" w:pos="-3758"/>
          <w:tab w:val="left" w:pos="-2372"/>
          <w:tab w:val="left" w:pos="-1573"/>
          <w:tab w:val="left" w:pos="-244"/>
          <w:tab w:val="left" w:pos="4528"/>
        </w:tabs>
        <w:suppressAutoHyphens/>
        <w:rPr>
          <w:rFonts w:ascii="Arial" w:hAnsi="Arial" w:cs="Arial"/>
          <w:spacing w:val="-2"/>
          <w:u w:val="single"/>
        </w:rPr>
      </w:pPr>
    </w:p>
    <w:p w14:paraId="4B282161" w14:textId="77777777" w:rsidR="00A55729" w:rsidRPr="00A55729" w:rsidRDefault="00A55729" w:rsidP="00892486">
      <w:pPr>
        <w:tabs>
          <w:tab w:val="left" w:pos="-3758"/>
          <w:tab w:val="left" w:pos="-2372"/>
          <w:tab w:val="left" w:pos="-1573"/>
          <w:tab w:val="left" w:pos="-244"/>
          <w:tab w:val="left" w:pos="4528"/>
        </w:tabs>
        <w:suppressAutoHyphens/>
        <w:rPr>
          <w:rFonts w:ascii="Arial" w:hAnsi="Arial" w:cs="Arial"/>
          <w:spacing w:val="-2"/>
        </w:rPr>
      </w:pPr>
      <w:r w:rsidRPr="00A55729">
        <w:rPr>
          <w:rFonts w:ascii="Arial" w:hAnsi="Arial" w:cs="Arial"/>
          <w:spacing w:val="-2"/>
        </w:rPr>
        <w:t>I am writing to advise you that the above mentioned application has been withdrawn by the applicant. I shall be grateful if you could amend your records accordingly.</w:t>
      </w:r>
    </w:p>
    <w:p w14:paraId="5D955476" w14:textId="77777777" w:rsidR="00A55729" w:rsidRPr="00A55729" w:rsidRDefault="00A55729" w:rsidP="00892486">
      <w:pPr>
        <w:tabs>
          <w:tab w:val="left" w:pos="-3758"/>
          <w:tab w:val="left" w:pos="-2372"/>
          <w:tab w:val="left" w:pos="-1573"/>
          <w:tab w:val="left" w:pos="-244"/>
          <w:tab w:val="left" w:pos="4528"/>
        </w:tabs>
        <w:suppressAutoHyphens/>
        <w:rPr>
          <w:rFonts w:ascii="Arial" w:hAnsi="Arial" w:cs="Arial"/>
          <w:spacing w:val="-2"/>
        </w:rPr>
      </w:pPr>
    </w:p>
    <w:p w14:paraId="44D624FC" w14:textId="77777777" w:rsidR="00A55729" w:rsidRPr="00A55729" w:rsidRDefault="00A55729" w:rsidP="00892486">
      <w:pPr>
        <w:tabs>
          <w:tab w:val="left" w:pos="-3758"/>
          <w:tab w:val="left" w:pos="-2372"/>
          <w:tab w:val="left" w:pos="-1573"/>
          <w:tab w:val="left" w:pos="-244"/>
          <w:tab w:val="left" w:pos="4528"/>
        </w:tabs>
        <w:suppressAutoHyphens/>
        <w:rPr>
          <w:rFonts w:ascii="Arial" w:hAnsi="Arial" w:cs="Arial"/>
          <w:spacing w:val="-2"/>
        </w:rPr>
      </w:pPr>
      <w:r w:rsidRPr="00A55729">
        <w:rPr>
          <w:rFonts w:ascii="Arial" w:hAnsi="Arial" w:cs="Arial"/>
          <w:spacing w:val="-2"/>
        </w:rPr>
        <w:t>Yours sincerely</w:t>
      </w:r>
    </w:p>
    <w:p w14:paraId="6655A386" w14:textId="77777777" w:rsidR="00A55729" w:rsidRPr="00A55729" w:rsidRDefault="00A55729" w:rsidP="00892486">
      <w:pPr>
        <w:tabs>
          <w:tab w:val="left" w:pos="-3758"/>
          <w:tab w:val="left" w:pos="-2372"/>
          <w:tab w:val="left" w:pos="-1573"/>
          <w:tab w:val="left" w:pos="-244"/>
          <w:tab w:val="left" w:pos="4528"/>
        </w:tabs>
        <w:suppressAutoHyphens/>
        <w:rPr>
          <w:rFonts w:ascii="Arial" w:hAnsi="Arial" w:cs="Arial"/>
          <w:spacing w:val="-2"/>
        </w:rPr>
      </w:pPr>
    </w:p>
    <w:p w14:paraId="7E6F2C8F" w14:textId="1B565C93" w:rsidR="00A55729" w:rsidRPr="00BA2406" w:rsidRDefault="00BA2406" w:rsidP="00892486">
      <w:pPr>
        <w:tabs>
          <w:tab w:val="left" w:pos="-3758"/>
          <w:tab w:val="left" w:pos="-2372"/>
          <w:tab w:val="left" w:pos="-1573"/>
          <w:tab w:val="left" w:pos="-244"/>
          <w:tab w:val="left" w:pos="4528"/>
        </w:tabs>
        <w:suppressAutoHyphens/>
        <w:rPr>
          <w:rFonts w:ascii="Arial" w:hAnsi="Arial" w:cs="Arial"/>
          <w:i/>
          <w:iCs/>
          <w:spacing w:val="-2"/>
        </w:rPr>
      </w:pPr>
      <w:r>
        <w:rPr>
          <w:rFonts w:ascii="Arial" w:hAnsi="Arial" w:cs="Arial"/>
          <w:i/>
          <w:iCs/>
          <w:spacing w:val="-2"/>
        </w:rPr>
        <w:t>Richard Aspital</w:t>
      </w:r>
    </w:p>
    <w:p w14:paraId="0A0D64D6" w14:textId="77777777" w:rsidR="00A55729" w:rsidRPr="00A55729" w:rsidRDefault="00A55729" w:rsidP="00892486">
      <w:pPr>
        <w:tabs>
          <w:tab w:val="left" w:pos="-3758"/>
          <w:tab w:val="left" w:pos="-2372"/>
          <w:tab w:val="left" w:pos="-1573"/>
          <w:tab w:val="left" w:pos="-244"/>
          <w:tab w:val="left" w:pos="4528"/>
        </w:tabs>
        <w:suppressAutoHyphens/>
        <w:rPr>
          <w:rFonts w:ascii="Arial" w:hAnsi="Arial" w:cs="Arial"/>
          <w:spacing w:val="-2"/>
        </w:rPr>
      </w:pPr>
    </w:p>
    <w:p w14:paraId="3EE21506" w14:textId="77777777" w:rsidR="00A55729" w:rsidRPr="00A55729" w:rsidRDefault="00A55729" w:rsidP="00892486">
      <w:pPr>
        <w:tabs>
          <w:tab w:val="left" w:pos="-3758"/>
          <w:tab w:val="left" w:pos="-2372"/>
          <w:tab w:val="left" w:pos="-1573"/>
          <w:tab w:val="left" w:pos="-244"/>
          <w:tab w:val="left" w:pos="4528"/>
        </w:tabs>
        <w:suppressAutoHyphens/>
        <w:rPr>
          <w:rFonts w:ascii="Arial" w:hAnsi="Arial" w:cs="Arial"/>
          <w:spacing w:val="-2"/>
        </w:rPr>
      </w:pPr>
      <w:r w:rsidRPr="00A55729">
        <w:rPr>
          <w:rFonts w:ascii="Arial" w:hAnsi="Arial" w:cs="Arial"/>
          <w:spacing w:val="-2"/>
        </w:rPr>
        <w:t>Richard Aspital</w:t>
      </w:r>
    </w:p>
    <w:p w14:paraId="024D5243" w14:textId="77777777" w:rsidR="00A55729" w:rsidRPr="00A55729" w:rsidRDefault="00A55729" w:rsidP="00892486">
      <w:pPr>
        <w:tabs>
          <w:tab w:val="left" w:pos="-3758"/>
          <w:tab w:val="left" w:pos="-2372"/>
          <w:tab w:val="left" w:pos="-1573"/>
          <w:tab w:val="left" w:pos="-244"/>
          <w:tab w:val="left" w:pos="4528"/>
        </w:tabs>
        <w:suppressAutoHyphens/>
        <w:rPr>
          <w:rFonts w:ascii="Arial" w:hAnsi="Arial" w:cs="Arial"/>
          <w:spacing w:val="-2"/>
        </w:rPr>
      </w:pPr>
      <w:r w:rsidRPr="00A55729">
        <w:rPr>
          <w:rFonts w:ascii="Arial" w:hAnsi="Arial" w:cs="Arial"/>
          <w:spacing w:val="-2"/>
        </w:rPr>
        <w:t>Planning Officer</w:t>
      </w:r>
    </w:p>
    <w:p w14:paraId="6B5987F7" w14:textId="77777777" w:rsidR="00A55729" w:rsidRPr="00A55729" w:rsidRDefault="00A55729" w:rsidP="00892486">
      <w:pPr>
        <w:tabs>
          <w:tab w:val="left" w:pos="-3758"/>
          <w:tab w:val="left" w:pos="-2372"/>
          <w:tab w:val="left" w:pos="-1573"/>
          <w:tab w:val="left" w:pos="-244"/>
          <w:tab w:val="left" w:pos="4528"/>
        </w:tabs>
        <w:suppressAutoHyphens/>
        <w:rPr>
          <w:rFonts w:ascii="Arial" w:hAnsi="Arial" w:cs="Arial"/>
          <w:spacing w:val="-2"/>
        </w:rPr>
      </w:pPr>
    </w:p>
    <w:p w14:paraId="64C1EE57" w14:textId="7E269355" w:rsidR="00A55729" w:rsidRPr="00A55729" w:rsidRDefault="00A55729" w:rsidP="00892486">
      <w:pPr>
        <w:tabs>
          <w:tab w:val="left" w:pos="-3758"/>
          <w:tab w:val="left" w:pos="-2372"/>
          <w:tab w:val="left" w:pos="-1573"/>
          <w:tab w:val="left" w:pos="-244"/>
          <w:tab w:val="left" w:pos="4528"/>
        </w:tabs>
        <w:suppressAutoHyphens/>
        <w:rPr>
          <w:rFonts w:ascii="Arial" w:hAnsi="Arial" w:cs="Arial"/>
        </w:rPr>
      </w:pPr>
      <w:r w:rsidRPr="00A55729">
        <w:rPr>
          <w:rFonts w:ascii="Arial" w:hAnsi="Arial" w:cs="Arial"/>
        </w:rPr>
        <w:t xml:space="preserve">CC:  Councillor </w:t>
      </w:r>
      <w:r w:rsidR="00BA2406">
        <w:rPr>
          <w:rFonts w:ascii="Arial" w:hAnsi="Arial" w:cs="Arial"/>
        </w:rPr>
        <w:t>Carl Maynard</w:t>
      </w:r>
    </w:p>
    <w:p w14:paraId="7EE167D4" w14:textId="1753A0CA" w:rsidR="00A55729" w:rsidRPr="00A55729" w:rsidRDefault="00A55729" w:rsidP="00892486">
      <w:pPr>
        <w:tabs>
          <w:tab w:val="left" w:pos="-3758"/>
          <w:tab w:val="left" w:pos="-2372"/>
          <w:tab w:val="left" w:pos="-1573"/>
          <w:tab w:val="left" w:pos="-244"/>
          <w:tab w:val="left" w:pos="4528"/>
        </w:tabs>
        <w:suppressAutoHyphens/>
        <w:rPr>
          <w:rFonts w:ascii="Arial" w:hAnsi="Arial" w:cs="Arial"/>
        </w:rPr>
      </w:pPr>
      <w:r w:rsidRPr="00A55729">
        <w:rPr>
          <w:rFonts w:ascii="Arial" w:hAnsi="Arial" w:cs="Arial"/>
        </w:rPr>
        <w:t xml:space="preserve">        Clerk to </w:t>
      </w:r>
      <w:r w:rsidR="00BA2406">
        <w:rPr>
          <w:rFonts w:ascii="Arial" w:hAnsi="Arial" w:cs="Arial"/>
        </w:rPr>
        <w:t>Westfield Parish Council</w:t>
      </w:r>
    </w:p>
    <w:p w14:paraId="28592342" w14:textId="6BEB79EA" w:rsidR="00A55729" w:rsidRPr="00A55729" w:rsidRDefault="00A55729" w:rsidP="00892486">
      <w:pPr>
        <w:tabs>
          <w:tab w:val="left" w:pos="-3758"/>
          <w:tab w:val="left" w:pos="-2372"/>
          <w:tab w:val="left" w:pos="-1573"/>
          <w:tab w:val="left" w:pos="-244"/>
          <w:tab w:val="left" w:pos="4528"/>
        </w:tabs>
        <w:suppressAutoHyphens/>
        <w:rPr>
          <w:rFonts w:ascii="Arial" w:hAnsi="Arial" w:cs="Arial"/>
        </w:rPr>
      </w:pPr>
      <w:r w:rsidRPr="00A55729">
        <w:rPr>
          <w:rFonts w:ascii="Arial" w:hAnsi="Arial" w:cs="Arial"/>
        </w:rPr>
        <w:t xml:space="preserve">        </w:t>
      </w:r>
      <w:r w:rsidR="00BA2406">
        <w:rPr>
          <w:rFonts w:ascii="Arial" w:hAnsi="Arial" w:cs="Arial"/>
        </w:rPr>
        <w:t xml:space="preserve">F Jessop and </w:t>
      </w:r>
      <w:r w:rsidRPr="00A55729">
        <w:rPr>
          <w:rFonts w:ascii="Arial" w:hAnsi="Arial" w:cs="Arial"/>
        </w:rPr>
        <w:t>S Hambrook – Property &amp; Capital Investment, Business Services</w:t>
      </w:r>
    </w:p>
    <w:p w14:paraId="7EAA5C89" w14:textId="6CC3B500" w:rsidR="00A55729" w:rsidRPr="00A55729" w:rsidRDefault="00A55729" w:rsidP="009E6BDD">
      <w:pPr>
        <w:tabs>
          <w:tab w:val="left" w:pos="-3758"/>
          <w:tab w:val="left" w:pos="-2372"/>
          <w:tab w:val="left" w:pos="-1573"/>
          <w:tab w:val="left" w:pos="-244"/>
          <w:tab w:val="left" w:pos="4528"/>
        </w:tabs>
        <w:suppressAutoHyphens/>
        <w:jc w:val="both"/>
        <w:rPr>
          <w:rFonts w:ascii="Arial" w:hAnsi="Arial" w:cs="Arial"/>
        </w:rPr>
      </w:pPr>
      <w:r w:rsidRPr="00A55729">
        <w:rPr>
          <w:rFonts w:ascii="Arial" w:hAnsi="Arial" w:cs="Arial"/>
        </w:rPr>
        <w:t xml:space="preserve">      </w:t>
      </w:r>
      <w:r w:rsidR="00AE6CC9">
        <w:rPr>
          <w:rFonts w:ascii="Arial" w:hAnsi="Arial" w:cs="Arial"/>
        </w:rPr>
        <w:t xml:space="preserve"> A Arnold, V. Pullen and County Archaeologist</w:t>
      </w:r>
    </w:p>
    <w:p w14:paraId="68ACF17F" w14:textId="77777777" w:rsidR="00A55729" w:rsidRPr="00A55729" w:rsidRDefault="00A55729" w:rsidP="009E6BDD">
      <w:pPr>
        <w:tabs>
          <w:tab w:val="left" w:pos="-3758"/>
          <w:tab w:val="left" w:pos="-2372"/>
          <w:tab w:val="left" w:pos="-1573"/>
          <w:tab w:val="left" w:pos="-244"/>
          <w:tab w:val="left" w:pos="4528"/>
        </w:tabs>
        <w:suppressAutoHyphens/>
        <w:jc w:val="right"/>
        <w:rPr>
          <w:rFonts w:ascii="Arial" w:hAnsi="Arial" w:cs="Arial"/>
          <w:color w:val="BFBFBF"/>
          <w:sz w:val="16"/>
          <w:szCs w:val="16"/>
        </w:rPr>
      </w:pPr>
      <w:r w:rsidRPr="00A55729">
        <w:rPr>
          <w:rFonts w:ascii="Arial" w:hAnsi="Arial" w:cs="Arial"/>
          <w:color w:val="BFBFBF"/>
          <w:sz w:val="16"/>
          <w:szCs w:val="16"/>
        </w:rPr>
        <w:t>Appwithdrawncc.doc</w:t>
      </w:r>
    </w:p>
    <w:p w14:paraId="4DB98D8C" w14:textId="77777777" w:rsidR="00A55729" w:rsidRPr="00A55729" w:rsidRDefault="00A55729" w:rsidP="00B15805">
      <w:pPr>
        <w:rPr>
          <w:rFonts w:ascii="Arial" w:hAnsi="Arial" w:cs="Arial"/>
        </w:rPr>
      </w:pPr>
    </w:p>
    <w:p w14:paraId="627809BA" w14:textId="77777777" w:rsidR="00A55729" w:rsidRPr="00A55729" w:rsidRDefault="00A55729" w:rsidP="008A6516">
      <w:pPr>
        <w:jc w:val="both"/>
        <w:rPr>
          <w:rFonts w:ascii="Arial" w:hAnsi="Arial" w:cs="Arial"/>
        </w:rPr>
        <w:sectPr w:rsidR="00A55729" w:rsidRPr="00A55729" w:rsidSect="00A55729">
          <w:headerReference w:type="first" r:id="rId7"/>
          <w:footerReference w:type="first" r:id="rId8"/>
          <w:pgSz w:w="11907" w:h="16840" w:code="9"/>
          <w:pgMar w:top="720" w:right="1417" w:bottom="317" w:left="1276" w:header="288" w:footer="288" w:gutter="0"/>
          <w:pgNumType w:start="1"/>
          <w:cols w:space="720"/>
          <w:titlePg/>
        </w:sectPr>
      </w:pPr>
    </w:p>
    <w:p w14:paraId="321A048E" w14:textId="77777777" w:rsidR="00A55729" w:rsidRPr="00A55729" w:rsidRDefault="00A55729" w:rsidP="008A6516">
      <w:pPr>
        <w:jc w:val="both"/>
        <w:rPr>
          <w:rFonts w:ascii="Arial" w:hAnsi="Arial" w:cs="Arial"/>
        </w:rPr>
      </w:pPr>
    </w:p>
    <w:sectPr w:rsidR="00A55729" w:rsidRPr="00A55729" w:rsidSect="00A55729">
      <w:headerReference w:type="first" r:id="rId9"/>
      <w:footerReference w:type="first" r:id="rId10"/>
      <w:type w:val="continuous"/>
      <w:pgSz w:w="11907" w:h="16840" w:code="9"/>
      <w:pgMar w:top="720" w:right="1417" w:bottom="317" w:left="1276" w:header="288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812D2" w14:textId="77777777" w:rsidR="00360692" w:rsidRDefault="00360692">
      <w:r>
        <w:separator/>
      </w:r>
    </w:p>
  </w:endnote>
  <w:endnote w:type="continuationSeparator" w:id="0">
    <w:p w14:paraId="0C087CE9" w14:textId="77777777" w:rsidR="00360692" w:rsidRDefault="0036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65140" w14:textId="77777777" w:rsidR="00A55729" w:rsidRDefault="00AE6CC9" w:rsidP="00A113F9">
    <w:pPr>
      <w:pStyle w:val="Footer"/>
      <w:pBdr>
        <w:top w:val="single" w:sz="4" w:space="9" w:color="auto"/>
      </w:pBdr>
      <w:tabs>
        <w:tab w:val="clear" w:pos="4153"/>
        <w:tab w:val="clear" w:pos="8306"/>
        <w:tab w:val="left" w:pos="1440"/>
        <w:tab w:val="left" w:pos="3240"/>
        <w:tab w:val="right" w:pos="9000"/>
      </w:tabs>
      <w:rPr>
        <w:sz w:val="16"/>
        <w:szCs w:val="16"/>
      </w:rPr>
    </w:pPr>
    <w:r>
      <w:rPr>
        <w:sz w:val="16"/>
        <w:szCs w:val="16"/>
      </w:rPr>
      <w:pict w14:anchorId="630B0A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37.5pt">
          <v:imagedata r:id="rId1" o:title=""/>
        </v:shape>
      </w:pict>
    </w:r>
    <w:r w:rsidR="00A55729">
      <w:rPr>
        <w:sz w:val="16"/>
        <w:szCs w:val="16"/>
      </w:rPr>
      <w:t xml:space="preserve">  </w:t>
    </w:r>
    <w:r w:rsidR="00A55729">
      <w:rPr>
        <w:sz w:val="16"/>
        <w:szCs w:val="16"/>
      </w:rPr>
      <w:tab/>
    </w:r>
    <w:r w:rsidR="00A55729">
      <w:rPr>
        <w:sz w:val="16"/>
        <w:szCs w:val="16"/>
      </w:rPr>
      <w:tab/>
      <w:t xml:space="preserve"> </w:t>
    </w:r>
    <w:r>
      <w:rPr>
        <w:sz w:val="16"/>
        <w:szCs w:val="16"/>
      </w:rPr>
      <w:pict w14:anchorId="39A6BCA3">
        <v:shape id="_x0000_i1026" type="#_x0000_t75" style="width:42.75pt;height:33.75pt">
          <v:imagedata r:id="rId2" o:title=""/>
          <o:lock v:ext="edit" aspectratio="f"/>
        </v:shape>
      </w:pict>
    </w:r>
    <w:r w:rsidR="00A55729">
      <w:rPr>
        <w:sz w:val="16"/>
        <w:szCs w:val="16"/>
      </w:rPr>
      <w:tab/>
    </w:r>
    <w:r w:rsidR="00A55729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B9A4" w14:textId="77777777" w:rsidR="000E1293" w:rsidRDefault="00AE6CC9" w:rsidP="00A113F9">
    <w:pPr>
      <w:pStyle w:val="Footer"/>
      <w:pBdr>
        <w:top w:val="single" w:sz="4" w:space="9" w:color="auto"/>
      </w:pBdr>
      <w:tabs>
        <w:tab w:val="clear" w:pos="4153"/>
        <w:tab w:val="clear" w:pos="8306"/>
        <w:tab w:val="left" w:pos="1440"/>
        <w:tab w:val="left" w:pos="3240"/>
        <w:tab w:val="right" w:pos="9000"/>
      </w:tabs>
      <w:rPr>
        <w:sz w:val="16"/>
        <w:szCs w:val="16"/>
      </w:rPr>
    </w:pPr>
    <w:r>
      <w:rPr>
        <w:sz w:val="16"/>
        <w:szCs w:val="16"/>
      </w:rPr>
      <w:pict w14:anchorId="4C9F8E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5pt;height:37.5pt">
          <v:imagedata r:id="rId1" o:title=""/>
        </v:shape>
      </w:pict>
    </w:r>
    <w:r w:rsidR="000E1293">
      <w:rPr>
        <w:sz w:val="16"/>
        <w:szCs w:val="16"/>
      </w:rPr>
      <w:t xml:space="preserve">  </w:t>
    </w:r>
    <w:r w:rsidR="000E1293">
      <w:rPr>
        <w:sz w:val="16"/>
        <w:szCs w:val="16"/>
      </w:rPr>
      <w:tab/>
    </w:r>
    <w:r w:rsidR="000E1293">
      <w:rPr>
        <w:sz w:val="16"/>
        <w:szCs w:val="16"/>
      </w:rPr>
      <w:tab/>
      <w:t xml:space="preserve"> </w:t>
    </w:r>
    <w:r>
      <w:rPr>
        <w:sz w:val="16"/>
        <w:szCs w:val="16"/>
      </w:rPr>
      <w:pict w14:anchorId="20385901">
        <v:shape id="_x0000_i1028" type="#_x0000_t75" style="width:42.75pt;height:33.75pt">
          <v:imagedata r:id="rId2" o:title=""/>
          <o:lock v:ext="edit" aspectratio="f"/>
        </v:shape>
      </w:pict>
    </w:r>
    <w:r w:rsidR="000E1293">
      <w:rPr>
        <w:sz w:val="16"/>
        <w:szCs w:val="16"/>
      </w:rPr>
      <w:tab/>
    </w:r>
    <w:r w:rsidR="000E1293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A7C44" w14:textId="77777777" w:rsidR="00360692" w:rsidRDefault="00360692">
      <w:r>
        <w:separator/>
      </w:r>
    </w:p>
  </w:footnote>
  <w:footnote w:type="continuationSeparator" w:id="0">
    <w:p w14:paraId="36832DF1" w14:textId="77777777" w:rsidR="00360692" w:rsidRDefault="00360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E24AC" w14:textId="77777777" w:rsidR="00A55729" w:rsidRDefault="00000000" w:rsidP="00892486">
    <w:pPr>
      <w:tabs>
        <w:tab w:val="left" w:pos="720"/>
        <w:tab w:val="center" w:pos="4320"/>
        <w:tab w:val="right" w:pos="8640"/>
      </w:tabs>
      <w:rPr>
        <w:rFonts w:ascii="Arial" w:hAnsi="Arial" w:cs="Arial"/>
        <w:b/>
        <w:bCs/>
        <w:sz w:val="18"/>
        <w:szCs w:val="18"/>
      </w:rPr>
    </w:pPr>
    <w:r>
      <w:pict w14:anchorId="200F6E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17.25pt;margin-top:18.2pt;width:99.75pt;height:72.35pt;z-index:2;mso-position-vertical-relative:page">
          <v:imagedata r:id="rId1" o:title="ESCC_logo_RGB"/>
          <w10:wrap anchory="page"/>
        </v:shape>
      </w:pict>
    </w:r>
  </w:p>
  <w:p w14:paraId="1E21A531" w14:textId="77777777" w:rsidR="00A55729" w:rsidRDefault="00A55729" w:rsidP="00892486">
    <w:pPr>
      <w:tabs>
        <w:tab w:val="left" w:pos="3969"/>
        <w:tab w:val="center" w:pos="4320"/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Communities Economy and Transport</w:t>
    </w:r>
    <w:r>
      <w:rPr>
        <w:rFonts w:ascii="Arial" w:hAnsi="Arial" w:cs="Arial"/>
        <w:sz w:val="18"/>
        <w:szCs w:val="18"/>
      </w:rPr>
      <w:tab/>
      <w:t>County Hall</w:t>
    </w:r>
  </w:p>
  <w:p w14:paraId="0BCAFFF4" w14:textId="77777777" w:rsidR="00A55729" w:rsidRDefault="00A55729" w:rsidP="00892486">
    <w:pPr>
      <w:tabs>
        <w:tab w:val="left" w:pos="3969"/>
        <w:tab w:val="center" w:pos="4320"/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St Anne’s Crescent</w:t>
    </w:r>
  </w:p>
  <w:p w14:paraId="05C9DB22" w14:textId="77777777" w:rsidR="00A55729" w:rsidRDefault="00A55729" w:rsidP="00892486">
    <w:pPr>
      <w:tabs>
        <w:tab w:val="left" w:pos="3969"/>
        <w:tab w:val="center" w:pos="4320"/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Rupert Clubb</w:t>
    </w:r>
    <w:r>
      <w:rPr>
        <w:rFonts w:ascii="Arial" w:hAnsi="Arial" w:cs="Arial"/>
        <w:sz w:val="18"/>
        <w:szCs w:val="18"/>
      </w:rPr>
      <w:tab/>
      <w:t>Lewes</w:t>
    </w:r>
  </w:p>
  <w:p w14:paraId="2BE85044" w14:textId="77777777" w:rsidR="00A55729" w:rsidRDefault="00A55729" w:rsidP="00892486">
    <w:pPr>
      <w:tabs>
        <w:tab w:val="left" w:pos="3969"/>
        <w:tab w:val="center" w:pos="4320"/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BEng(Hons) CEng MICE</w:t>
    </w:r>
    <w:r>
      <w:rPr>
        <w:rFonts w:ascii="Arial" w:hAnsi="Arial" w:cs="Arial"/>
        <w:sz w:val="18"/>
        <w:szCs w:val="18"/>
      </w:rPr>
      <w:tab/>
      <w:t>East Sussex</w:t>
    </w:r>
  </w:p>
  <w:p w14:paraId="0A5BFAED" w14:textId="77777777" w:rsidR="00A55729" w:rsidRDefault="00A55729" w:rsidP="00892486">
    <w:pPr>
      <w:tabs>
        <w:tab w:val="left" w:pos="3969"/>
        <w:tab w:val="center" w:pos="4320"/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</w:rPr>
      <w:t>Director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8"/>
        <w:szCs w:val="18"/>
      </w:rPr>
      <w:t>BN7 1UE</w:t>
    </w:r>
  </w:p>
  <w:p w14:paraId="05B60EBF" w14:textId="77777777" w:rsidR="00A55729" w:rsidRDefault="00A55729" w:rsidP="00892486">
    <w:pPr>
      <w:tabs>
        <w:tab w:val="left" w:pos="3969"/>
        <w:tab w:val="center" w:pos="4320"/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14:paraId="34607527" w14:textId="77777777" w:rsidR="00A55729" w:rsidRDefault="00A55729" w:rsidP="00892486">
    <w:pPr>
      <w:tabs>
        <w:tab w:val="left" w:pos="3969"/>
        <w:tab w:val="center" w:pos="4320"/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Tel: 0345 60 80 190</w:t>
    </w:r>
  </w:p>
  <w:p w14:paraId="737B22BF" w14:textId="77777777" w:rsidR="00A55729" w:rsidRDefault="00A55729" w:rsidP="00892486">
    <w:pPr>
      <w:tabs>
        <w:tab w:val="left" w:pos="3969"/>
        <w:tab w:val="center" w:pos="4320"/>
        <w:tab w:val="right" w:pos="8640"/>
      </w:tabs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www.eastsussex.gov.uk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E9C26" w14:textId="77777777" w:rsidR="00892486" w:rsidRDefault="00000000" w:rsidP="00892486">
    <w:pPr>
      <w:tabs>
        <w:tab w:val="left" w:pos="720"/>
        <w:tab w:val="center" w:pos="4320"/>
        <w:tab w:val="right" w:pos="8640"/>
      </w:tabs>
      <w:rPr>
        <w:rFonts w:ascii="Arial" w:hAnsi="Arial" w:cs="Arial"/>
        <w:b/>
        <w:bCs/>
        <w:sz w:val="18"/>
        <w:szCs w:val="18"/>
      </w:rPr>
    </w:pPr>
    <w:r>
      <w:pict w14:anchorId="0B1E40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17.25pt;margin-top:18.2pt;width:99.75pt;height:72.35pt;z-index:1;mso-position-vertical-relative:page">
          <v:imagedata r:id="rId1" o:title="ESCC_logo_RGB"/>
          <w10:wrap anchory="page"/>
        </v:shape>
      </w:pict>
    </w:r>
  </w:p>
  <w:p w14:paraId="11D93F5D" w14:textId="77777777" w:rsidR="00892486" w:rsidRDefault="00892486" w:rsidP="00892486">
    <w:pPr>
      <w:tabs>
        <w:tab w:val="left" w:pos="3969"/>
        <w:tab w:val="center" w:pos="4320"/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Communities Economy and Transport</w:t>
    </w:r>
    <w:r>
      <w:rPr>
        <w:rFonts w:ascii="Arial" w:hAnsi="Arial" w:cs="Arial"/>
        <w:sz w:val="18"/>
        <w:szCs w:val="18"/>
      </w:rPr>
      <w:tab/>
      <w:t>County Hall</w:t>
    </w:r>
  </w:p>
  <w:p w14:paraId="5660994B" w14:textId="77777777" w:rsidR="00892486" w:rsidRDefault="00892486" w:rsidP="00892486">
    <w:pPr>
      <w:tabs>
        <w:tab w:val="left" w:pos="3969"/>
        <w:tab w:val="center" w:pos="4320"/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St Anne’s Crescent</w:t>
    </w:r>
  </w:p>
  <w:p w14:paraId="52E5A929" w14:textId="77777777" w:rsidR="00892486" w:rsidRDefault="00892486" w:rsidP="00892486">
    <w:pPr>
      <w:tabs>
        <w:tab w:val="left" w:pos="3969"/>
        <w:tab w:val="center" w:pos="4320"/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Rupert Clubb</w:t>
    </w:r>
    <w:r>
      <w:rPr>
        <w:rFonts w:ascii="Arial" w:hAnsi="Arial" w:cs="Arial"/>
        <w:sz w:val="18"/>
        <w:szCs w:val="18"/>
      </w:rPr>
      <w:tab/>
      <w:t>Lewes</w:t>
    </w:r>
  </w:p>
  <w:p w14:paraId="4F977EB5" w14:textId="77777777" w:rsidR="00892486" w:rsidRDefault="00892486" w:rsidP="00892486">
    <w:pPr>
      <w:tabs>
        <w:tab w:val="left" w:pos="3969"/>
        <w:tab w:val="center" w:pos="4320"/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BEng(Hons) CEng MICE</w:t>
    </w:r>
    <w:r>
      <w:rPr>
        <w:rFonts w:ascii="Arial" w:hAnsi="Arial" w:cs="Arial"/>
        <w:sz w:val="18"/>
        <w:szCs w:val="18"/>
      </w:rPr>
      <w:tab/>
      <w:t>East Sussex</w:t>
    </w:r>
  </w:p>
  <w:p w14:paraId="01E4C66A" w14:textId="77777777" w:rsidR="00892486" w:rsidRDefault="00892486" w:rsidP="00892486">
    <w:pPr>
      <w:tabs>
        <w:tab w:val="left" w:pos="3969"/>
        <w:tab w:val="center" w:pos="4320"/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</w:rPr>
      <w:t>Director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8"/>
        <w:szCs w:val="18"/>
      </w:rPr>
      <w:t>BN7 1UE</w:t>
    </w:r>
  </w:p>
  <w:p w14:paraId="409C901F" w14:textId="77777777" w:rsidR="00892486" w:rsidRDefault="00892486" w:rsidP="00892486">
    <w:pPr>
      <w:tabs>
        <w:tab w:val="left" w:pos="3969"/>
        <w:tab w:val="center" w:pos="4320"/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14:paraId="5151D745" w14:textId="77777777" w:rsidR="00892486" w:rsidRDefault="00892486" w:rsidP="00892486">
    <w:pPr>
      <w:tabs>
        <w:tab w:val="left" w:pos="3969"/>
        <w:tab w:val="center" w:pos="4320"/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Tel: 0345 60 80 190</w:t>
    </w:r>
  </w:p>
  <w:p w14:paraId="4BBC5306" w14:textId="77777777" w:rsidR="00892486" w:rsidRDefault="00892486" w:rsidP="00892486">
    <w:pPr>
      <w:tabs>
        <w:tab w:val="left" w:pos="3969"/>
        <w:tab w:val="center" w:pos="4320"/>
        <w:tab w:val="right" w:pos="8640"/>
      </w:tabs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www.eastsussex.gov.uk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8A0409D"/>
    <w:multiLevelType w:val="hybridMultilevel"/>
    <w:tmpl w:val="0222379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4A294B22"/>
    <w:multiLevelType w:val="hybridMultilevel"/>
    <w:tmpl w:val="3FD42E54"/>
    <w:lvl w:ilvl="0" w:tplc="1AFCB20C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Symbol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4CD96EB0"/>
    <w:multiLevelType w:val="hybridMultilevel"/>
    <w:tmpl w:val="41687F96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163666440">
    <w:abstractNumId w:val="0"/>
  </w:num>
  <w:num w:numId="2" w16cid:durableId="18760402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0759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6D58"/>
    <w:rsid w:val="00010D07"/>
    <w:rsid w:val="00023248"/>
    <w:rsid w:val="00025E8F"/>
    <w:rsid w:val="00052F63"/>
    <w:rsid w:val="0009075F"/>
    <w:rsid w:val="000A09B0"/>
    <w:rsid w:val="000B34DC"/>
    <w:rsid w:val="000B47E8"/>
    <w:rsid w:val="000C329F"/>
    <w:rsid w:val="000C52A4"/>
    <w:rsid w:val="000C651C"/>
    <w:rsid w:val="000D5291"/>
    <w:rsid w:val="000D6E71"/>
    <w:rsid w:val="000E1293"/>
    <w:rsid w:val="000E314C"/>
    <w:rsid w:val="00104106"/>
    <w:rsid w:val="001077CD"/>
    <w:rsid w:val="001136CC"/>
    <w:rsid w:val="00127096"/>
    <w:rsid w:val="00134EF7"/>
    <w:rsid w:val="00140699"/>
    <w:rsid w:val="0015138D"/>
    <w:rsid w:val="00153304"/>
    <w:rsid w:val="001611F2"/>
    <w:rsid w:val="00167B15"/>
    <w:rsid w:val="00181B82"/>
    <w:rsid w:val="00185640"/>
    <w:rsid w:val="00195EB1"/>
    <w:rsid w:val="001A5D2E"/>
    <w:rsid w:val="001B3FA0"/>
    <w:rsid w:val="001C5C38"/>
    <w:rsid w:val="001D05ED"/>
    <w:rsid w:val="001D27EA"/>
    <w:rsid w:val="001D7A73"/>
    <w:rsid w:val="001F5D59"/>
    <w:rsid w:val="002033B8"/>
    <w:rsid w:val="00221F1C"/>
    <w:rsid w:val="0022301A"/>
    <w:rsid w:val="002278EC"/>
    <w:rsid w:val="00230DAC"/>
    <w:rsid w:val="002609BE"/>
    <w:rsid w:val="00260AD7"/>
    <w:rsid w:val="002612D8"/>
    <w:rsid w:val="002965F7"/>
    <w:rsid w:val="002A2990"/>
    <w:rsid w:val="002C641D"/>
    <w:rsid w:val="002F0381"/>
    <w:rsid w:val="002F22A2"/>
    <w:rsid w:val="00322A62"/>
    <w:rsid w:val="00325DA1"/>
    <w:rsid w:val="00345DB8"/>
    <w:rsid w:val="00347548"/>
    <w:rsid w:val="0035730D"/>
    <w:rsid w:val="00360692"/>
    <w:rsid w:val="003779D2"/>
    <w:rsid w:val="003956C5"/>
    <w:rsid w:val="003B1064"/>
    <w:rsid w:val="003B18B6"/>
    <w:rsid w:val="003C40B1"/>
    <w:rsid w:val="003E4B32"/>
    <w:rsid w:val="003F06E5"/>
    <w:rsid w:val="003F65D0"/>
    <w:rsid w:val="0040182A"/>
    <w:rsid w:val="00405CAB"/>
    <w:rsid w:val="004172D2"/>
    <w:rsid w:val="00417B7C"/>
    <w:rsid w:val="00446DE1"/>
    <w:rsid w:val="00454616"/>
    <w:rsid w:val="00455F69"/>
    <w:rsid w:val="0046574A"/>
    <w:rsid w:val="00471C2D"/>
    <w:rsid w:val="00492568"/>
    <w:rsid w:val="004A3DB8"/>
    <w:rsid w:val="004A539F"/>
    <w:rsid w:val="004A7CFD"/>
    <w:rsid w:val="004C534E"/>
    <w:rsid w:val="004D52AC"/>
    <w:rsid w:val="004E0506"/>
    <w:rsid w:val="004F3134"/>
    <w:rsid w:val="00512FC2"/>
    <w:rsid w:val="00513E22"/>
    <w:rsid w:val="005155A1"/>
    <w:rsid w:val="00575231"/>
    <w:rsid w:val="00591901"/>
    <w:rsid w:val="00594AB3"/>
    <w:rsid w:val="005A1167"/>
    <w:rsid w:val="005A5A9B"/>
    <w:rsid w:val="005C3CFD"/>
    <w:rsid w:val="005D15AC"/>
    <w:rsid w:val="005D2440"/>
    <w:rsid w:val="005E3FE9"/>
    <w:rsid w:val="005F112A"/>
    <w:rsid w:val="00635CF1"/>
    <w:rsid w:val="00652676"/>
    <w:rsid w:val="00661900"/>
    <w:rsid w:val="00677030"/>
    <w:rsid w:val="00685658"/>
    <w:rsid w:val="006A36B8"/>
    <w:rsid w:val="006A3D24"/>
    <w:rsid w:val="006B780A"/>
    <w:rsid w:val="006B7B18"/>
    <w:rsid w:val="006C3DE4"/>
    <w:rsid w:val="006C7D6C"/>
    <w:rsid w:val="006C7FF5"/>
    <w:rsid w:val="006D6744"/>
    <w:rsid w:val="006F09AF"/>
    <w:rsid w:val="0070209F"/>
    <w:rsid w:val="00704490"/>
    <w:rsid w:val="0072558E"/>
    <w:rsid w:val="00733539"/>
    <w:rsid w:val="007476AD"/>
    <w:rsid w:val="00755CDB"/>
    <w:rsid w:val="00764AF2"/>
    <w:rsid w:val="007654C1"/>
    <w:rsid w:val="00780096"/>
    <w:rsid w:val="007B5D26"/>
    <w:rsid w:val="00800324"/>
    <w:rsid w:val="0080087A"/>
    <w:rsid w:val="00806FC0"/>
    <w:rsid w:val="00812E5B"/>
    <w:rsid w:val="00813AD4"/>
    <w:rsid w:val="00821F6C"/>
    <w:rsid w:val="00827708"/>
    <w:rsid w:val="0084029B"/>
    <w:rsid w:val="008524E6"/>
    <w:rsid w:val="00877E36"/>
    <w:rsid w:val="00892486"/>
    <w:rsid w:val="008A1684"/>
    <w:rsid w:val="008A6516"/>
    <w:rsid w:val="008C0082"/>
    <w:rsid w:val="008C7C5C"/>
    <w:rsid w:val="008D36B0"/>
    <w:rsid w:val="008F35C2"/>
    <w:rsid w:val="00901C63"/>
    <w:rsid w:val="009407B6"/>
    <w:rsid w:val="009443C6"/>
    <w:rsid w:val="00946527"/>
    <w:rsid w:val="009560FE"/>
    <w:rsid w:val="00960F27"/>
    <w:rsid w:val="009632DC"/>
    <w:rsid w:val="009809E3"/>
    <w:rsid w:val="00982A2B"/>
    <w:rsid w:val="00982A74"/>
    <w:rsid w:val="009861E1"/>
    <w:rsid w:val="00995F74"/>
    <w:rsid w:val="009962E6"/>
    <w:rsid w:val="009C276A"/>
    <w:rsid w:val="009D4D92"/>
    <w:rsid w:val="009E6BDD"/>
    <w:rsid w:val="009E7701"/>
    <w:rsid w:val="009F1EFE"/>
    <w:rsid w:val="009F4859"/>
    <w:rsid w:val="00A03102"/>
    <w:rsid w:val="00A113F9"/>
    <w:rsid w:val="00A31448"/>
    <w:rsid w:val="00A31A99"/>
    <w:rsid w:val="00A443A2"/>
    <w:rsid w:val="00A55729"/>
    <w:rsid w:val="00A64188"/>
    <w:rsid w:val="00AB611B"/>
    <w:rsid w:val="00AD3F92"/>
    <w:rsid w:val="00AE6CC9"/>
    <w:rsid w:val="00B102E4"/>
    <w:rsid w:val="00B15805"/>
    <w:rsid w:val="00B15C3E"/>
    <w:rsid w:val="00B24081"/>
    <w:rsid w:val="00B36C24"/>
    <w:rsid w:val="00B4069A"/>
    <w:rsid w:val="00B409FC"/>
    <w:rsid w:val="00B569CD"/>
    <w:rsid w:val="00B7229A"/>
    <w:rsid w:val="00B735BC"/>
    <w:rsid w:val="00BA2406"/>
    <w:rsid w:val="00BB18A1"/>
    <w:rsid w:val="00BC20B2"/>
    <w:rsid w:val="00BC3D2D"/>
    <w:rsid w:val="00BC6D58"/>
    <w:rsid w:val="00C11F2E"/>
    <w:rsid w:val="00C15B3E"/>
    <w:rsid w:val="00C4622D"/>
    <w:rsid w:val="00C47953"/>
    <w:rsid w:val="00C560F0"/>
    <w:rsid w:val="00C65AC4"/>
    <w:rsid w:val="00C72075"/>
    <w:rsid w:val="00C83DA5"/>
    <w:rsid w:val="00C85F76"/>
    <w:rsid w:val="00C91301"/>
    <w:rsid w:val="00C96DD3"/>
    <w:rsid w:val="00CE1398"/>
    <w:rsid w:val="00CE3994"/>
    <w:rsid w:val="00CF4C70"/>
    <w:rsid w:val="00D01CB3"/>
    <w:rsid w:val="00D04A02"/>
    <w:rsid w:val="00D05C8B"/>
    <w:rsid w:val="00D15CFC"/>
    <w:rsid w:val="00D16C6E"/>
    <w:rsid w:val="00D17C65"/>
    <w:rsid w:val="00D226F6"/>
    <w:rsid w:val="00D24DFD"/>
    <w:rsid w:val="00D272FA"/>
    <w:rsid w:val="00D35496"/>
    <w:rsid w:val="00D37A75"/>
    <w:rsid w:val="00D43F0B"/>
    <w:rsid w:val="00D443F3"/>
    <w:rsid w:val="00D5396A"/>
    <w:rsid w:val="00D6013B"/>
    <w:rsid w:val="00D6746D"/>
    <w:rsid w:val="00D70346"/>
    <w:rsid w:val="00D92B17"/>
    <w:rsid w:val="00D93A72"/>
    <w:rsid w:val="00D97B37"/>
    <w:rsid w:val="00DA1B48"/>
    <w:rsid w:val="00DA322A"/>
    <w:rsid w:val="00DA3781"/>
    <w:rsid w:val="00DB01D4"/>
    <w:rsid w:val="00DB5986"/>
    <w:rsid w:val="00E03CF8"/>
    <w:rsid w:val="00E0435D"/>
    <w:rsid w:val="00E23958"/>
    <w:rsid w:val="00E346DE"/>
    <w:rsid w:val="00E80A55"/>
    <w:rsid w:val="00E9049E"/>
    <w:rsid w:val="00E91CA6"/>
    <w:rsid w:val="00F140FA"/>
    <w:rsid w:val="00F37800"/>
    <w:rsid w:val="00F51B33"/>
    <w:rsid w:val="00F52642"/>
    <w:rsid w:val="00F57D57"/>
    <w:rsid w:val="00F756D7"/>
    <w:rsid w:val="00FA289C"/>
    <w:rsid w:val="00FB3CFD"/>
    <w:rsid w:val="00FC6246"/>
    <w:rsid w:val="00FD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5A3881F"/>
  <w15:chartTrackingRefBased/>
  <w15:docId w15:val="{24EC49B5-224C-49EF-A2FE-7E02B019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textAlignment w:val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First">
    <w:name w:val="Footer First"/>
    <w:basedOn w:val="Footer"/>
    <w:pPr>
      <w:keepLines/>
      <w:pBdr>
        <w:top w:val="single" w:sz="6" w:space="4" w:color="auto"/>
      </w:pBdr>
      <w:tabs>
        <w:tab w:val="clear" w:pos="4153"/>
        <w:tab w:val="clear" w:pos="8306"/>
        <w:tab w:val="center" w:pos="4320"/>
      </w:tabs>
      <w:jc w:val="center"/>
    </w:pPr>
    <w:rPr>
      <w:rFonts w:ascii="Arial" w:hAnsi="Arial" w:cs="Arial"/>
      <w:b/>
      <w:bCs/>
      <w:caps/>
      <w:spacing w:val="20"/>
      <w:sz w:val="18"/>
      <w:szCs w:val="18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pPr>
      <w:framePr w:h="1872" w:wrap="auto" w:vAnchor="page" w:hAnchor="margin" w:y="2881" w:anchorLock="1"/>
    </w:pPr>
    <w:rPr>
      <w:caps/>
    </w:rPr>
  </w:style>
  <w:style w:type="paragraph" w:customStyle="1" w:styleId="Subject">
    <w:name w:val="Subject"/>
    <w:basedOn w:val="Normal"/>
    <w:pPr>
      <w:tabs>
        <w:tab w:val="left" w:pos="2750"/>
        <w:tab w:val="left" w:pos="7070"/>
      </w:tabs>
      <w:jc w:val="both"/>
    </w:pPr>
    <w:rPr>
      <w:b/>
      <w:bCs/>
      <w:caps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sid w:val="009861E1"/>
    <w:pPr>
      <w:tabs>
        <w:tab w:val="left" w:pos="3060"/>
      </w:tabs>
      <w:overflowPunct/>
      <w:autoSpaceDE/>
      <w:autoSpaceDN/>
      <w:adjustRightInd/>
      <w:textAlignment w:val="auto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5C3CFD"/>
    <w:rPr>
      <w:rFonts w:ascii="Tahoma" w:hAnsi="Tahoma" w:cs="Tahoma"/>
      <w:sz w:val="16"/>
      <w:szCs w:val="16"/>
    </w:rPr>
  </w:style>
  <w:style w:type="character" w:customStyle="1" w:styleId="pbody">
    <w:name w:val="pbody"/>
    <w:basedOn w:val="DefaultParagraphFont"/>
    <w:rsid w:val="00BC3D2D"/>
  </w:style>
  <w:style w:type="paragraph" w:styleId="CommentSubject">
    <w:name w:val="annotation subject"/>
    <w:basedOn w:val="CommentText"/>
    <w:next w:val="CommentText"/>
    <w:semiHidden/>
    <w:rsid w:val="001A5D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gerwo\Local%20Settings\Temporary%20Internet%20Files\OLK8F\te%20rpnw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 rpnw template</Template>
  <TotalTime>13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East Sussex County Council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rogerwo</dc:creator>
  <cp:keywords/>
  <dc:description/>
  <cp:lastModifiedBy>Amanda Parks</cp:lastModifiedBy>
  <cp:revision>3</cp:revision>
  <cp:lastPrinted>2009-04-14T08:16:00Z</cp:lastPrinted>
  <dcterms:created xsi:type="dcterms:W3CDTF">2025-01-13T08:17:00Z</dcterms:created>
  <dcterms:modified xsi:type="dcterms:W3CDTF">2025-01-13T08:33:00Z</dcterms:modified>
</cp:coreProperties>
</file>